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35" w:rsidRDefault="00667135"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重庆市九龙坡区生态环境局</w:t>
      </w:r>
    </w:p>
    <w:p w:rsidR="00667135" w:rsidRDefault="00667135" w:rsidP="001B5C32"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关于受理</w:t>
      </w:r>
      <w:r w:rsidR="001B5C32" w:rsidRPr="001B5C32">
        <w:rPr>
          <w:rFonts w:ascii="方正小标宋_GBK" w:eastAsia="方正小标宋_GBK" w:hint="eastAsia"/>
          <w:bCs/>
          <w:sz w:val="44"/>
          <w:szCs w:val="44"/>
        </w:rPr>
        <w:t>重庆国雄塑料有限公司塑料制</w:t>
      </w:r>
      <w:bookmarkStart w:id="0" w:name="_GoBack"/>
      <w:bookmarkEnd w:id="0"/>
      <w:r w:rsidR="001B5C32" w:rsidRPr="001B5C32">
        <w:rPr>
          <w:rFonts w:ascii="方正小标宋_GBK" w:eastAsia="方正小标宋_GBK" w:hint="eastAsia"/>
          <w:bCs/>
          <w:sz w:val="44"/>
          <w:szCs w:val="44"/>
        </w:rPr>
        <w:t>品项目</w:t>
      </w:r>
      <w:r w:rsidR="00483FC2">
        <w:rPr>
          <w:rFonts w:ascii="方正小标宋_GBK" w:eastAsia="方正小标宋_GBK" w:hint="eastAsia"/>
          <w:bCs/>
          <w:sz w:val="44"/>
          <w:szCs w:val="44"/>
        </w:rPr>
        <w:t>建设</w:t>
      </w:r>
      <w:r w:rsidR="00483FC2">
        <w:rPr>
          <w:rFonts w:ascii="方正小标宋_GBK" w:eastAsia="方正小标宋_GBK"/>
          <w:bCs/>
          <w:sz w:val="44"/>
          <w:szCs w:val="44"/>
        </w:rPr>
        <w:t>项目</w:t>
      </w:r>
      <w:r>
        <w:rPr>
          <w:rFonts w:ascii="方正小标宋_GBK" w:eastAsia="方正小标宋_GBK" w:hint="eastAsia"/>
          <w:bCs/>
          <w:sz w:val="44"/>
          <w:szCs w:val="44"/>
        </w:rPr>
        <w:t>环</w:t>
      </w:r>
      <w:proofErr w:type="gramStart"/>
      <w:r>
        <w:rPr>
          <w:rFonts w:ascii="方正小标宋_GBK" w:eastAsia="方正小标宋_GBK" w:hint="eastAsia"/>
          <w:bCs/>
          <w:sz w:val="44"/>
          <w:szCs w:val="44"/>
        </w:rPr>
        <w:t>评信息</w:t>
      </w:r>
      <w:proofErr w:type="gramEnd"/>
      <w:r>
        <w:rPr>
          <w:rFonts w:ascii="方正小标宋_GBK" w:eastAsia="方正小标宋_GBK" w:hint="eastAsia"/>
          <w:bCs/>
          <w:sz w:val="44"/>
          <w:szCs w:val="44"/>
        </w:rPr>
        <w:t>的公告</w:t>
      </w:r>
    </w:p>
    <w:p w:rsidR="007033E3" w:rsidRDefault="007033E3" w:rsidP="007033E3"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667135" w:rsidRDefault="00667135">
      <w:pPr>
        <w:jc w:val="center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渝（九）环评公告〔</w:t>
      </w:r>
      <w:r>
        <w:rPr>
          <w:rFonts w:eastAsia="方正仿宋_GBK"/>
          <w:szCs w:val="32"/>
        </w:rPr>
        <w:t>20</w:t>
      </w:r>
      <w:r>
        <w:rPr>
          <w:rFonts w:eastAsia="方正仿宋_GBK" w:hint="eastAsia"/>
          <w:szCs w:val="32"/>
        </w:rPr>
        <w:t>2</w:t>
      </w:r>
      <w:r w:rsidR="00483FC2">
        <w:rPr>
          <w:rFonts w:eastAsia="方正仿宋_GBK"/>
          <w:szCs w:val="32"/>
        </w:rPr>
        <w:t>5</w:t>
      </w:r>
      <w:r>
        <w:rPr>
          <w:rFonts w:eastAsia="方正仿宋_GBK" w:hint="eastAsia"/>
          <w:szCs w:val="32"/>
        </w:rPr>
        <w:t>〕</w:t>
      </w:r>
      <w:r w:rsidR="001B5C32">
        <w:rPr>
          <w:rFonts w:eastAsia="方正仿宋_GBK"/>
          <w:szCs w:val="32"/>
        </w:rPr>
        <w:t>19</w:t>
      </w:r>
      <w:r>
        <w:rPr>
          <w:rFonts w:eastAsia="方正仿宋_GBK" w:hint="eastAsia"/>
          <w:szCs w:val="32"/>
        </w:rPr>
        <w:t>号</w:t>
      </w:r>
    </w:p>
    <w:p w:rsidR="007033E3" w:rsidRPr="00374CC1" w:rsidRDefault="007033E3">
      <w:pPr>
        <w:jc w:val="center"/>
        <w:rPr>
          <w:rFonts w:eastAsia="方正仿宋_GBK"/>
          <w:szCs w:val="32"/>
        </w:rPr>
      </w:pPr>
    </w:p>
    <w:p w:rsidR="00667135" w:rsidRPr="009D5A19" w:rsidRDefault="00667135" w:rsidP="009D5A19">
      <w:pPr>
        <w:ind w:firstLineChars="200" w:firstLine="616"/>
        <w:rPr>
          <w:rFonts w:eastAsia="方正仿宋_GBK"/>
          <w:spacing w:val="-4"/>
          <w:szCs w:val="32"/>
        </w:rPr>
      </w:pPr>
      <w:r>
        <w:rPr>
          <w:rFonts w:eastAsia="方正仿宋_GBK" w:hint="eastAsia"/>
          <w:spacing w:val="-4"/>
          <w:szCs w:val="32"/>
        </w:rPr>
        <w:t>重庆市九龙坡区生态环境局于</w:t>
      </w:r>
      <w:r>
        <w:rPr>
          <w:rFonts w:eastAsia="方正仿宋_GBK" w:hint="eastAsia"/>
          <w:spacing w:val="-4"/>
          <w:szCs w:val="32"/>
        </w:rPr>
        <w:t>202</w:t>
      </w:r>
      <w:r w:rsidR="00483FC2">
        <w:rPr>
          <w:rFonts w:eastAsia="方正仿宋_GBK"/>
          <w:spacing w:val="-4"/>
          <w:szCs w:val="32"/>
        </w:rPr>
        <w:t>5</w:t>
      </w:r>
      <w:r>
        <w:rPr>
          <w:rFonts w:eastAsia="方正仿宋_GBK" w:hint="eastAsia"/>
          <w:spacing w:val="-4"/>
          <w:szCs w:val="32"/>
        </w:rPr>
        <w:t>年</w:t>
      </w:r>
      <w:r w:rsidR="008B085F">
        <w:rPr>
          <w:rFonts w:eastAsia="方正仿宋_GBK"/>
          <w:spacing w:val="-4"/>
          <w:szCs w:val="32"/>
        </w:rPr>
        <w:t>4</w:t>
      </w:r>
      <w:r>
        <w:rPr>
          <w:rFonts w:eastAsia="方正仿宋_GBK" w:hint="eastAsia"/>
          <w:spacing w:val="-4"/>
          <w:szCs w:val="32"/>
        </w:rPr>
        <w:t>月</w:t>
      </w:r>
      <w:r w:rsidR="001B5C32">
        <w:rPr>
          <w:rFonts w:eastAsia="方正仿宋_GBK"/>
          <w:spacing w:val="-4"/>
          <w:szCs w:val="32"/>
        </w:rPr>
        <w:t>28</w:t>
      </w:r>
      <w:r>
        <w:rPr>
          <w:rFonts w:eastAsia="方正仿宋_GBK" w:hint="eastAsia"/>
          <w:spacing w:val="-4"/>
          <w:szCs w:val="32"/>
        </w:rPr>
        <w:t>日受理以下建设项目环评文件，现公告有关环评信息，接受社会监督。反馈意见受理时间为</w:t>
      </w:r>
      <w:r>
        <w:rPr>
          <w:rFonts w:eastAsia="方正仿宋_GBK" w:hint="eastAsia"/>
          <w:spacing w:val="-4"/>
          <w:szCs w:val="32"/>
        </w:rPr>
        <w:t>202</w:t>
      </w:r>
      <w:r w:rsidR="00483FC2">
        <w:rPr>
          <w:rFonts w:eastAsia="方正仿宋_GBK"/>
          <w:spacing w:val="-4"/>
          <w:szCs w:val="32"/>
        </w:rPr>
        <w:t>5</w:t>
      </w:r>
      <w:r>
        <w:rPr>
          <w:rFonts w:eastAsia="方正仿宋_GBK" w:hint="eastAsia"/>
          <w:spacing w:val="-4"/>
          <w:szCs w:val="32"/>
        </w:rPr>
        <w:t>年</w:t>
      </w:r>
      <w:r w:rsidR="0009111E">
        <w:rPr>
          <w:rFonts w:eastAsia="方正仿宋_GBK"/>
          <w:spacing w:val="-4"/>
          <w:szCs w:val="32"/>
        </w:rPr>
        <w:t>4</w:t>
      </w:r>
      <w:r>
        <w:rPr>
          <w:rFonts w:eastAsia="方正仿宋_GBK" w:hint="eastAsia"/>
          <w:spacing w:val="-4"/>
          <w:szCs w:val="32"/>
        </w:rPr>
        <w:t>月</w:t>
      </w:r>
      <w:r w:rsidR="001B5C32">
        <w:rPr>
          <w:rFonts w:eastAsia="方正仿宋_GBK"/>
          <w:spacing w:val="-4"/>
          <w:szCs w:val="32"/>
        </w:rPr>
        <w:t>28</w:t>
      </w:r>
      <w:r>
        <w:rPr>
          <w:rFonts w:eastAsia="方正仿宋_GBK" w:hint="eastAsia"/>
          <w:spacing w:val="-4"/>
          <w:szCs w:val="32"/>
        </w:rPr>
        <w:t>日至</w:t>
      </w:r>
      <w:r>
        <w:rPr>
          <w:rFonts w:eastAsia="方正仿宋_GBK" w:hint="eastAsia"/>
          <w:spacing w:val="-4"/>
          <w:szCs w:val="32"/>
        </w:rPr>
        <w:t>202</w:t>
      </w:r>
      <w:r w:rsidR="00483FC2">
        <w:rPr>
          <w:rFonts w:eastAsia="方正仿宋_GBK"/>
          <w:spacing w:val="-4"/>
          <w:szCs w:val="32"/>
        </w:rPr>
        <w:t>5</w:t>
      </w:r>
      <w:r>
        <w:rPr>
          <w:rFonts w:eastAsia="方正仿宋_GBK" w:hint="eastAsia"/>
          <w:spacing w:val="-4"/>
          <w:szCs w:val="32"/>
        </w:rPr>
        <w:t>年</w:t>
      </w:r>
      <w:r w:rsidR="001B5C32">
        <w:rPr>
          <w:rFonts w:eastAsia="方正仿宋_GBK"/>
          <w:spacing w:val="-4"/>
          <w:szCs w:val="32"/>
        </w:rPr>
        <w:t>5</w:t>
      </w:r>
      <w:r>
        <w:rPr>
          <w:rFonts w:eastAsia="方正仿宋_GBK" w:hint="eastAsia"/>
          <w:spacing w:val="-4"/>
          <w:szCs w:val="32"/>
        </w:rPr>
        <w:t>月</w:t>
      </w:r>
      <w:r w:rsidR="001B5C32">
        <w:rPr>
          <w:rFonts w:eastAsia="方正仿宋_GBK"/>
          <w:spacing w:val="-4"/>
          <w:szCs w:val="32"/>
        </w:rPr>
        <w:t>7</w:t>
      </w:r>
      <w:r>
        <w:rPr>
          <w:rFonts w:eastAsia="方正仿宋_GBK" w:hint="eastAsia"/>
          <w:spacing w:val="-4"/>
          <w:szCs w:val="32"/>
        </w:rPr>
        <w:t>日</w:t>
      </w:r>
      <w:r w:rsidR="00831D8C">
        <w:rPr>
          <w:rFonts w:eastAsia="方正仿宋_GBK" w:hint="eastAsia"/>
          <w:spacing w:val="-4"/>
          <w:szCs w:val="32"/>
        </w:rPr>
        <w:t>（</w:t>
      </w:r>
      <w:r w:rsidR="00831D8C">
        <w:rPr>
          <w:rFonts w:eastAsia="方正仿宋_GBK" w:hint="eastAsia"/>
          <w:spacing w:val="-4"/>
          <w:szCs w:val="32"/>
        </w:rPr>
        <w:t>5</w:t>
      </w:r>
      <w:r w:rsidR="00831D8C">
        <w:rPr>
          <w:rFonts w:eastAsia="方正仿宋_GBK" w:hint="eastAsia"/>
          <w:spacing w:val="-4"/>
          <w:szCs w:val="32"/>
        </w:rPr>
        <w:t>个工作日）</w:t>
      </w:r>
      <w:r>
        <w:rPr>
          <w:rFonts w:eastAsia="方正仿宋_GBK" w:hint="eastAsia"/>
          <w:spacing w:val="-4"/>
          <w:szCs w:val="32"/>
        </w:rPr>
        <w:t>，环</w:t>
      </w:r>
      <w:proofErr w:type="gramStart"/>
      <w:r>
        <w:rPr>
          <w:rFonts w:eastAsia="方正仿宋_GBK" w:hint="eastAsia"/>
          <w:spacing w:val="-4"/>
          <w:szCs w:val="32"/>
        </w:rPr>
        <w:t>评文件</w:t>
      </w:r>
      <w:proofErr w:type="gramEnd"/>
      <w:r>
        <w:rPr>
          <w:rFonts w:eastAsia="方正仿宋_GBK" w:hint="eastAsia"/>
          <w:spacing w:val="-4"/>
          <w:szCs w:val="32"/>
        </w:rPr>
        <w:t>全本查询方式：登录重庆市九龙坡区人民政府信息公开网（</w:t>
      </w:r>
      <w:r>
        <w:rPr>
          <w:rFonts w:eastAsia="方正仿宋_GBK"/>
          <w:szCs w:val="32"/>
        </w:rPr>
        <w:t>http://cqjlp.gov.cn/bmjz/qzfbm_97119/qsthjj_97721/zwgk_97124/zfxxgkzn_97125/</w:t>
      </w:r>
      <w:r>
        <w:rPr>
          <w:rFonts w:eastAsia="方正仿宋_GBK" w:hint="eastAsia"/>
          <w:spacing w:val="-4"/>
          <w:szCs w:val="32"/>
        </w:rPr>
        <w:t>）。</w:t>
      </w:r>
      <w:r w:rsidR="00E231E9" w:rsidRPr="00E231E9">
        <w:rPr>
          <w:rFonts w:eastAsia="方正仿宋_GBK" w:hint="eastAsia"/>
          <w:spacing w:val="-4"/>
          <w:szCs w:val="32"/>
        </w:rPr>
        <w:t>反馈意见受理方式为电子邮箱：</w:t>
      </w:r>
      <w:r w:rsidR="00E231E9" w:rsidRPr="00E231E9">
        <w:rPr>
          <w:rFonts w:eastAsia="方正仿宋_GBK" w:hint="eastAsia"/>
          <w:spacing w:val="-4"/>
          <w:szCs w:val="32"/>
        </w:rPr>
        <w:t>289978883</w:t>
      </w:r>
      <w:r w:rsidR="00E231E9" w:rsidRPr="00E231E9">
        <w:rPr>
          <w:rFonts w:eastAsia="方正仿宋_GBK"/>
          <w:spacing w:val="-4"/>
          <w:szCs w:val="32"/>
        </w:rPr>
        <w:t>@</w:t>
      </w:r>
      <w:r w:rsidR="00E231E9" w:rsidRPr="00E231E9">
        <w:rPr>
          <w:rFonts w:eastAsia="方正仿宋_GBK" w:hint="eastAsia"/>
          <w:spacing w:val="-4"/>
          <w:szCs w:val="32"/>
        </w:rPr>
        <w:t>qq</w:t>
      </w:r>
      <w:r w:rsidR="00E231E9" w:rsidRPr="00E231E9">
        <w:rPr>
          <w:rFonts w:eastAsia="方正仿宋_GBK"/>
          <w:spacing w:val="-4"/>
          <w:szCs w:val="32"/>
        </w:rPr>
        <w:t>.com</w:t>
      </w:r>
      <w:r w:rsidR="00E231E9" w:rsidRPr="00E231E9">
        <w:rPr>
          <w:rFonts w:eastAsia="方正仿宋_GBK" w:hint="eastAsia"/>
          <w:spacing w:val="-4"/>
          <w:szCs w:val="32"/>
        </w:rPr>
        <w:t>，电话</w:t>
      </w:r>
      <w:r w:rsidR="00E231E9" w:rsidRPr="00E231E9">
        <w:rPr>
          <w:rFonts w:eastAsia="方正仿宋_GBK" w:hint="eastAsia"/>
          <w:spacing w:val="-4"/>
          <w:szCs w:val="32"/>
        </w:rPr>
        <w:t>/</w:t>
      </w:r>
      <w:r w:rsidR="00E231E9" w:rsidRPr="00E231E9">
        <w:rPr>
          <w:rFonts w:eastAsia="方正仿宋_GBK" w:hint="eastAsia"/>
          <w:spacing w:val="-4"/>
          <w:szCs w:val="32"/>
        </w:rPr>
        <w:t>传真：</w:t>
      </w:r>
      <w:r w:rsidR="00E231E9" w:rsidRPr="00E231E9">
        <w:rPr>
          <w:rFonts w:eastAsia="方正仿宋_GBK" w:hint="eastAsia"/>
          <w:spacing w:val="-4"/>
          <w:szCs w:val="32"/>
        </w:rPr>
        <w:t>68783121</w:t>
      </w:r>
      <w:r>
        <w:rPr>
          <w:rFonts w:eastAsia="方正仿宋_GBK" w:hint="eastAsia"/>
          <w:spacing w:val="-4"/>
          <w:szCs w:val="32"/>
        </w:rPr>
        <w:t>。通信地址：重庆市九龙坡区杨家坪杨渡村</w:t>
      </w:r>
      <w:r>
        <w:rPr>
          <w:rFonts w:eastAsia="方正仿宋_GBK" w:hint="eastAsia"/>
          <w:spacing w:val="-4"/>
          <w:szCs w:val="32"/>
        </w:rPr>
        <w:t>13</w:t>
      </w:r>
      <w:r>
        <w:rPr>
          <w:rFonts w:eastAsia="方正仿宋_GBK" w:hint="eastAsia"/>
          <w:spacing w:val="-4"/>
          <w:szCs w:val="32"/>
        </w:rPr>
        <w:t>幢，邮政编码</w:t>
      </w:r>
      <w:r>
        <w:rPr>
          <w:rFonts w:eastAsia="方正仿宋_GBK" w:hint="eastAsia"/>
          <w:spacing w:val="-4"/>
          <w:szCs w:val="32"/>
        </w:rPr>
        <w:t>:4000</w:t>
      </w:r>
      <w:r w:rsidR="00831D8C">
        <w:rPr>
          <w:rFonts w:eastAsia="方正仿宋_GBK" w:hint="eastAsia"/>
          <w:spacing w:val="-4"/>
          <w:szCs w:val="32"/>
        </w:rPr>
        <w:t>5</w:t>
      </w:r>
      <w:r>
        <w:rPr>
          <w:rFonts w:eastAsia="方正仿宋_GBK" w:hint="eastAsia"/>
          <w:spacing w:val="-4"/>
          <w:szCs w:val="32"/>
        </w:rPr>
        <w:t>0</w:t>
      </w:r>
      <w:r>
        <w:rPr>
          <w:rFonts w:eastAsia="方正仿宋_GBK" w:hint="eastAsia"/>
          <w:spacing w:val="-4"/>
          <w:szCs w:val="32"/>
        </w:rPr>
        <w:t>。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80"/>
        <w:gridCol w:w="1380"/>
        <w:gridCol w:w="1380"/>
        <w:gridCol w:w="1380"/>
        <w:gridCol w:w="1380"/>
        <w:gridCol w:w="1380"/>
      </w:tblGrid>
      <w:tr w:rsidR="008D5CFA" w:rsidTr="008D5CF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 w:rsidP="008D5CFA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建设</w:t>
            </w:r>
          </w:p>
          <w:p w:rsidR="008D5CFA" w:rsidRPr="006516F2" w:rsidRDefault="008D5CFA" w:rsidP="008D5CFA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 w:rsidP="00F41496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项目</w:t>
            </w:r>
          </w:p>
          <w:p w:rsidR="008D5CFA" w:rsidRPr="006516F2" w:rsidRDefault="008D5CFA" w:rsidP="00F41496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 w:rsidP="00F41496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建设</w:t>
            </w:r>
          </w:p>
          <w:p w:rsidR="008D5CFA" w:rsidRPr="006516F2" w:rsidRDefault="008D5CFA" w:rsidP="00F41496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环评</w:t>
            </w:r>
          </w:p>
          <w:p w:rsidR="008D5CFA" w:rsidRPr="006516F2" w:rsidRDefault="008D5CFA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6516F2" w:rsidRDefault="008D5CFA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主要建</w:t>
            </w:r>
          </w:p>
          <w:p w:rsidR="008D5CFA" w:rsidRPr="006516F2" w:rsidRDefault="008D5CFA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proofErr w:type="gramStart"/>
            <w:r w:rsidRPr="006516F2">
              <w:rPr>
                <w:rFonts w:ascii="方正仿宋_GBK" w:eastAsia="方正仿宋_GBK" w:hint="eastAsia"/>
                <w:b/>
                <w:sz w:val="28"/>
                <w:szCs w:val="28"/>
              </w:rPr>
              <w:t>设内容</w:t>
            </w:r>
            <w:proofErr w:type="gramEnd"/>
          </w:p>
        </w:tc>
      </w:tr>
      <w:tr w:rsidR="008D5CFA" w:rsidTr="008D5CFA">
        <w:trPr>
          <w:trHeight w:val="24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Default="008D5CFA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Default="001B5C32" w:rsidP="007D39B5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 w:rsidRPr="001B5C32">
              <w:rPr>
                <w:rFonts w:eastAsia="方正仿宋_GBK" w:hint="eastAsia"/>
                <w:bCs/>
                <w:sz w:val="24"/>
              </w:rPr>
              <w:t>重庆国雄塑料有限公司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Pr="001F12EE" w:rsidRDefault="001B5C32" w:rsidP="009D5A19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 w:rsidRPr="001B5C32">
              <w:rPr>
                <w:rFonts w:eastAsia="方正仿宋_GBK" w:hint="eastAsia"/>
                <w:bCs/>
                <w:sz w:val="24"/>
              </w:rPr>
              <w:t>重庆国雄塑料有限公司塑料制品项目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Default="001B5C32" w:rsidP="00374CC1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 w:rsidRPr="001B5C32">
              <w:rPr>
                <w:rFonts w:eastAsia="方正仿宋_GBK" w:hint="eastAsia"/>
                <w:bCs/>
                <w:sz w:val="24"/>
              </w:rPr>
              <w:t>重庆市九龙坡区华岩镇龙渡路</w:t>
            </w:r>
            <w:r w:rsidRPr="001B5C32">
              <w:rPr>
                <w:rFonts w:eastAsia="方正仿宋_GBK" w:hint="eastAsia"/>
                <w:bCs/>
                <w:sz w:val="24"/>
              </w:rPr>
              <w:t>97</w:t>
            </w:r>
            <w:r w:rsidRPr="001B5C32">
              <w:rPr>
                <w:rFonts w:eastAsia="方正仿宋_GBK" w:hint="eastAsia"/>
                <w:bCs/>
                <w:sz w:val="24"/>
              </w:rPr>
              <w:t>号</w:t>
            </w:r>
            <w:r w:rsidRPr="001B5C32">
              <w:rPr>
                <w:rFonts w:eastAsia="方正仿宋_GBK" w:hint="eastAsia"/>
                <w:bCs/>
                <w:sz w:val="24"/>
              </w:rPr>
              <w:t>-</w:t>
            </w:r>
            <w:r w:rsidRPr="001B5C32">
              <w:rPr>
                <w:rFonts w:eastAsia="方正仿宋_GBK" w:hint="eastAsia"/>
                <w:bCs/>
                <w:sz w:val="24"/>
              </w:rPr>
              <w:t>附</w:t>
            </w:r>
            <w:r w:rsidRPr="001B5C32">
              <w:rPr>
                <w:rFonts w:eastAsia="方正仿宋_GBK" w:hint="eastAsia"/>
                <w:bCs/>
                <w:sz w:val="24"/>
              </w:rPr>
              <w:t>8</w:t>
            </w:r>
            <w:r w:rsidRPr="001B5C32">
              <w:rPr>
                <w:rFonts w:eastAsia="方正仿宋_GBK" w:hint="eastAsia"/>
                <w:bCs/>
                <w:sz w:val="24"/>
              </w:rPr>
              <w:t>号</w:t>
            </w:r>
            <w:r w:rsidRPr="001B5C32">
              <w:rPr>
                <w:rFonts w:eastAsia="方正仿宋_GBK" w:hint="eastAsia"/>
                <w:bCs/>
                <w:sz w:val="24"/>
              </w:rPr>
              <w:t>3-2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Default="001B5C32" w:rsidP="00483FC2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 w:rsidRPr="001B5C32">
              <w:rPr>
                <w:rFonts w:eastAsia="方正仿宋_GBK" w:hint="eastAsia"/>
                <w:bCs/>
                <w:sz w:val="24"/>
              </w:rPr>
              <w:t>重庆宁灵环保技术开发有限公司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Default="008D5CFA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环境影响报告表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A" w:rsidRDefault="008D5CFA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Cs/>
                <w:sz w:val="24"/>
              </w:rPr>
              <w:t>详见环</w:t>
            </w:r>
            <w:proofErr w:type="gramStart"/>
            <w:r>
              <w:rPr>
                <w:rFonts w:eastAsia="方正仿宋_GBK" w:hint="eastAsia"/>
                <w:bCs/>
                <w:sz w:val="24"/>
              </w:rPr>
              <w:t>评报告</w:t>
            </w:r>
            <w:proofErr w:type="gramEnd"/>
            <w:r>
              <w:rPr>
                <w:rFonts w:eastAsia="方正仿宋_GBK" w:hint="eastAsia"/>
                <w:bCs/>
                <w:sz w:val="24"/>
              </w:rPr>
              <w:t>表</w:t>
            </w:r>
          </w:p>
          <w:p w:rsidR="008D5CFA" w:rsidRDefault="008D5CFA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</w:tr>
    </w:tbl>
    <w:p w:rsidR="00667135" w:rsidRDefault="00667135">
      <w:pPr>
        <w:pStyle w:val="2"/>
        <w:spacing w:before="0" w:after="0" w:line="240" w:lineRule="exact"/>
        <w:rPr>
          <w:rFonts w:ascii="方正黑体_GBK" w:eastAsia="方正黑体_GBK"/>
          <w:bCs w:val="0"/>
        </w:rPr>
      </w:pPr>
    </w:p>
    <w:sectPr w:rsidR="00667135">
      <w:footerReference w:type="even" r:id="rId6"/>
      <w:footerReference w:type="default" r:id="rId7"/>
      <w:pgSz w:w="11907" w:h="16840"/>
      <w:pgMar w:top="2098" w:right="1474" w:bottom="1985" w:left="1588" w:header="851" w:footer="1474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DC" w:rsidRDefault="009F31DC">
      <w:r>
        <w:separator/>
      </w:r>
    </w:p>
  </w:endnote>
  <w:endnote w:type="continuationSeparator" w:id="0">
    <w:p w:rsidR="009F31DC" w:rsidRDefault="009F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35" w:rsidRDefault="00667135">
    <w:pPr>
      <w:pStyle w:val="a4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fldChar w:fldCharType="begin"/>
    </w:r>
    <w:r>
      <w:rPr>
        <w:rStyle w:val="a8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 w:rsidR="00E231E9">
      <w:rPr>
        <w:rStyle w:val="a8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35" w:rsidRDefault="00667135">
    <w:pPr>
      <w:pStyle w:val="a4"/>
      <w:jc w:val="center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 xml:space="preserve">                                                        —</w:t>
    </w:r>
    <w:r>
      <w:rPr>
        <w:rFonts w:ascii="宋体" w:eastAsia="宋体" w:hAnsi="宋体"/>
        <w:sz w:val="28"/>
      </w:rPr>
      <w:fldChar w:fldCharType="begin"/>
    </w:r>
    <w:r>
      <w:rPr>
        <w:rStyle w:val="a8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 w:rsidR="001B5C32">
      <w:rPr>
        <w:rStyle w:val="a8"/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DC" w:rsidRDefault="009F31DC">
      <w:r>
        <w:separator/>
      </w:r>
    </w:p>
  </w:footnote>
  <w:footnote w:type="continuationSeparator" w:id="0">
    <w:p w:rsidR="009F31DC" w:rsidRDefault="009F3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efaultTabStop w:val="420"/>
  <w:evenAndOddHeaders/>
  <w:drawingGridHorizontalSpacing w:val="11"/>
  <w:drawingGridVerticalSpacing w:val="1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yOWRmNmE4OWRmMjYwYTBjOGFkYTY1MWJiMTRmZjgifQ=="/>
  </w:docVars>
  <w:rsids>
    <w:rsidRoot w:val="00E56ABF"/>
    <w:rsid w:val="00016791"/>
    <w:rsid w:val="00064F82"/>
    <w:rsid w:val="00085487"/>
    <w:rsid w:val="0009111E"/>
    <w:rsid w:val="000B0B15"/>
    <w:rsid w:val="000B5549"/>
    <w:rsid w:val="000D573D"/>
    <w:rsid w:val="000F294F"/>
    <w:rsid w:val="000F37FF"/>
    <w:rsid w:val="0011086B"/>
    <w:rsid w:val="00110D2D"/>
    <w:rsid w:val="001253CD"/>
    <w:rsid w:val="00150811"/>
    <w:rsid w:val="00174FE2"/>
    <w:rsid w:val="001823C3"/>
    <w:rsid w:val="001B5C32"/>
    <w:rsid w:val="001F12EE"/>
    <w:rsid w:val="00211A1B"/>
    <w:rsid w:val="00214E02"/>
    <w:rsid w:val="00220B40"/>
    <w:rsid w:val="0023137C"/>
    <w:rsid w:val="00234FDE"/>
    <w:rsid w:val="00237C4E"/>
    <w:rsid w:val="00240387"/>
    <w:rsid w:val="002423F8"/>
    <w:rsid w:val="002620C9"/>
    <w:rsid w:val="00270DA7"/>
    <w:rsid w:val="002C1D9E"/>
    <w:rsid w:val="002D4598"/>
    <w:rsid w:val="002F53F4"/>
    <w:rsid w:val="00345B47"/>
    <w:rsid w:val="00357573"/>
    <w:rsid w:val="00363206"/>
    <w:rsid w:val="00374CC1"/>
    <w:rsid w:val="0037503F"/>
    <w:rsid w:val="003D2208"/>
    <w:rsid w:val="003D4D69"/>
    <w:rsid w:val="004018AF"/>
    <w:rsid w:val="00430E32"/>
    <w:rsid w:val="004530FC"/>
    <w:rsid w:val="00475245"/>
    <w:rsid w:val="00483FC2"/>
    <w:rsid w:val="004A014C"/>
    <w:rsid w:val="004C2899"/>
    <w:rsid w:val="004F192B"/>
    <w:rsid w:val="00524D29"/>
    <w:rsid w:val="00566737"/>
    <w:rsid w:val="005737A4"/>
    <w:rsid w:val="00586580"/>
    <w:rsid w:val="005A1B48"/>
    <w:rsid w:val="005B098A"/>
    <w:rsid w:val="005D31D0"/>
    <w:rsid w:val="005D6B11"/>
    <w:rsid w:val="005D7229"/>
    <w:rsid w:val="005E13D7"/>
    <w:rsid w:val="005E6F94"/>
    <w:rsid w:val="006516F2"/>
    <w:rsid w:val="00660D31"/>
    <w:rsid w:val="00667135"/>
    <w:rsid w:val="00686DC0"/>
    <w:rsid w:val="006A6A46"/>
    <w:rsid w:val="006E3A48"/>
    <w:rsid w:val="007033E3"/>
    <w:rsid w:val="00716BC7"/>
    <w:rsid w:val="00731891"/>
    <w:rsid w:val="00781B32"/>
    <w:rsid w:val="007848D4"/>
    <w:rsid w:val="00791431"/>
    <w:rsid w:val="007921CA"/>
    <w:rsid w:val="00795F0F"/>
    <w:rsid w:val="007A1EDE"/>
    <w:rsid w:val="007A6F4F"/>
    <w:rsid w:val="007D1A09"/>
    <w:rsid w:val="007D39B5"/>
    <w:rsid w:val="007E65F9"/>
    <w:rsid w:val="00831D8C"/>
    <w:rsid w:val="008337EE"/>
    <w:rsid w:val="00846C3C"/>
    <w:rsid w:val="0085118F"/>
    <w:rsid w:val="008745DD"/>
    <w:rsid w:val="008B085F"/>
    <w:rsid w:val="008D5CFA"/>
    <w:rsid w:val="008D7C77"/>
    <w:rsid w:val="00901E97"/>
    <w:rsid w:val="00933EF8"/>
    <w:rsid w:val="009454D7"/>
    <w:rsid w:val="00954413"/>
    <w:rsid w:val="009553CA"/>
    <w:rsid w:val="00956899"/>
    <w:rsid w:val="00965E8E"/>
    <w:rsid w:val="009854C5"/>
    <w:rsid w:val="00993391"/>
    <w:rsid w:val="009C1EA9"/>
    <w:rsid w:val="009D1276"/>
    <w:rsid w:val="009D1787"/>
    <w:rsid w:val="009D5A19"/>
    <w:rsid w:val="009E65AE"/>
    <w:rsid w:val="009F31DC"/>
    <w:rsid w:val="009F4F17"/>
    <w:rsid w:val="00A11372"/>
    <w:rsid w:val="00A310E2"/>
    <w:rsid w:val="00AA1600"/>
    <w:rsid w:val="00AA33F6"/>
    <w:rsid w:val="00AA7137"/>
    <w:rsid w:val="00AB2A9E"/>
    <w:rsid w:val="00AB7952"/>
    <w:rsid w:val="00AC1549"/>
    <w:rsid w:val="00AC5A06"/>
    <w:rsid w:val="00AF6E33"/>
    <w:rsid w:val="00B33F2B"/>
    <w:rsid w:val="00B50AE0"/>
    <w:rsid w:val="00B5180F"/>
    <w:rsid w:val="00B702D1"/>
    <w:rsid w:val="00B7358F"/>
    <w:rsid w:val="00C0598B"/>
    <w:rsid w:val="00C1079E"/>
    <w:rsid w:val="00C405F6"/>
    <w:rsid w:val="00C9609F"/>
    <w:rsid w:val="00CD20C1"/>
    <w:rsid w:val="00CE2E21"/>
    <w:rsid w:val="00D03496"/>
    <w:rsid w:val="00D444E3"/>
    <w:rsid w:val="00D70C6D"/>
    <w:rsid w:val="00D82876"/>
    <w:rsid w:val="00DA1493"/>
    <w:rsid w:val="00DA3038"/>
    <w:rsid w:val="00DD42A7"/>
    <w:rsid w:val="00E04EE5"/>
    <w:rsid w:val="00E068D5"/>
    <w:rsid w:val="00E115B8"/>
    <w:rsid w:val="00E231E9"/>
    <w:rsid w:val="00E415EF"/>
    <w:rsid w:val="00E41742"/>
    <w:rsid w:val="00E44A21"/>
    <w:rsid w:val="00E5003F"/>
    <w:rsid w:val="00E56ABF"/>
    <w:rsid w:val="00E67431"/>
    <w:rsid w:val="00E8413A"/>
    <w:rsid w:val="00EA6CCC"/>
    <w:rsid w:val="00EB4BE7"/>
    <w:rsid w:val="00ED7514"/>
    <w:rsid w:val="00F227E2"/>
    <w:rsid w:val="00F41496"/>
    <w:rsid w:val="00F575D9"/>
    <w:rsid w:val="00F80944"/>
    <w:rsid w:val="00F92737"/>
    <w:rsid w:val="00F96D75"/>
    <w:rsid w:val="00FA4562"/>
    <w:rsid w:val="00FC0AE7"/>
    <w:rsid w:val="00FC2DC0"/>
    <w:rsid w:val="00FE155C"/>
    <w:rsid w:val="012F2DE0"/>
    <w:rsid w:val="043841CF"/>
    <w:rsid w:val="051551AD"/>
    <w:rsid w:val="05EE68CF"/>
    <w:rsid w:val="06252DB7"/>
    <w:rsid w:val="09333B7D"/>
    <w:rsid w:val="09B13917"/>
    <w:rsid w:val="0B5568DF"/>
    <w:rsid w:val="0EE4486D"/>
    <w:rsid w:val="0EEF5AAA"/>
    <w:rsid w:val="0F410910"/>
    <w:rsid w:val="106169ED"/>
    <w:rsid w:val="10EE5786"/>
    <w:rsid w:val="159567E1"/>
    <w:rsid w:val="17EC0B50"/>
    <w:rsid w:val="1B48049B"/>
    <w:rsid w:val="1CC360A0"/>
    <w:rsid w:val="217B64B5"/>
    <w:rsid w:val="21AB121A"/>
    <w:rsid w:val="250A00E1"/>
    <w:rsid w:val="2629466F"/>
    <w:rsid w:val="2F006399"/>
    <w:rsid w:val="2FFA63FD"/>
    <w:rsid w:val="3082583C"/>
    <w:rsid w:val="308D7F9C"/>
    <w:rsid w:val="316576E4"/>
    <w:rsid w:val="318E0745"/>
    <w:rsid w:val="3CB82FDB"/>
    <w:rsid w:val="3EBB0D18"/>
    <w:rsid w:val="4776498C"/>
    <w:rsid w:val="4AB4263E"/>
    <w:rsid w:val="4B905239"/>
    <w:rsid w:val="4E2E052F"/>
    <w:rsid w:val="51A23C38"/>
    <w:rsid w:val="575B1244"/>
    <w:rsid w:val="594C483F"/>
    <w:rsid w:val="59E7033A"/>
    <w:rsid w:val="5AF30487"/>
    <w:rsid w:val="5D3B04F8"/>
    <w:rsid w:val="5D835146"/>
    <w:rsid w:val="604C7910"/>
    <w:rsid w:val="609B27C2"/>
    <w:rsid w:val="61067B51"/>
    <w:rsid w:val="628E636E"/>
    <w:rsid w:val="64844B39"/>
    <w:rsid w:val="66761C7D"/>
    <w:rsid w:val="672505A3"/>
    <w:rsid w:val="6B1509BC"/>
    <w:rsid w:val="6DAD7820"/>
    <w:rsid w:val="717F4431"/>
    <w:rsid w:val="728159F4"/>
    <w:rsid w:val="7454454F"/>
    <w:rsid w:val="75122D67"/>
    <w:rsid w:val="756921C1"/>
    <w:rsid w:val="78BD3E78"/>
    <w:rsid w:val="78ED3F66"/>
    <w:rsid w:val="7C66738C"/>
    <w:rsid w:val="7E43572B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C36A0"/>
  <w15:chartTrackingRefBased/>
  <w15:docId w15:val="{D86D1288-EFC3-40C3-94EB-C1C02816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仿宋_GB2312" w:hAnsi="宋体" w:cs="宋体"/>
      <w:b/>
      <w:color w:val="000000"/>
      <w:sz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customStyle="1" w:styleId="CharChar1Char">
    <w:name w:val="Char Char1 Char"/>
    <w:basedOn w:val="a"/>
    <w:rPr>
      <w:rFonts w:eastAsia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458;&#25143;&#21333;&#20301;\&#37325;&#24198;&#24066;&#29615;&#20445;&#23616;\&#21457;&#25991;&#27169;&#26495;\&#21442;&#25968;&#25991;&#26723;\&#28189;&#29615;&#21457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渝环发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>重庆市环保局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重庆市环境保护局文件</dc:title>
  <dc:subject/>
  <dc:creator>番茄花园</dc:creator>
  <cp:keywords/>
  <dc:description/>
  <cp:lastModifiedBy>360</cp:lastModifiedBy>
  <cp:revision>3</cp:revision>
  <cp:lastPrinted>2020-04-26T08:03:00Z</cp:lastPrinted>
  <dcterms:created xsi:type="dcterms:W3CDTF">2025-04-11T09:03:00Z</dcterms:created>
  <dcterms:modified xsi:type="dcterms:W3CDTF">2025-04-28T08:47:00Z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E96D61BF1AE94DCEAD1592D100152BF1</vt:lpwstr>
  </property>
</Properties>
</file>